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E1034B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F93AA56" w14:textId="14C5D48E" w:rsidR="00692703" w:rsidRPr="00CF1A49" w:rsidRDefault="00CA0660" w:rsidP="00913946">
            <w:pPr>
              <w:pStyle w:val="Title"/>
            </w:pPr>
            <w:r>
              <w:t>THE COVENTRY</w:t>
            </w:r>
          </w:p>
          <w:p w14:paraId="1DDB386B" w14:textId="698B1150" w:rsidR="00692703" w:rsidRPr="00CF1A49" w:rsidRDefault="00692703" w:rsidP="00CA0660">
            <w:pPr>
              <w:pStyle w:val="ContactInfo"/>
              <w:contextualSpacing w:val="0"/>
            </w:pPr>
          </w:p>
        </w:tc>
      </w:tr>
      <w:tr w:rsidR="009571D8" w:rsidRPr="00CF1A49" w14:paraId="31B3ECAC" w14:textId="77777777" w:rsidTr="00692703">
        <w:tc>
          <w:tcPr>
            <w:tcW w:w="9360" w:type="dxa"/>
            <w:tcMar>
              <w:top w:w="432" w:type="dxa"/>
            </w:tcMar>
          </w:tcPr>
          <w:p w14:paraId="4EC33422" w14:textId="5BE812D4" w:rsidR="001755A8" w:rsidRPr="00F87006" w:rsidRDefault="008A3B6C" w:rsidP="00913946">
            <w:pPr>
              <w:contextualSpacing w:val="0"/>
              <w:rPr>
                <w:b/>
                <w:bCs/>
              </w:rPr>
            </w:pPr>
            <w:r w:rsidRPr="00F87006">
              <w:rPr>
                <w:b/>
                <w:bCs/>
              </w:rPr>
              <w:t xml:space="preserve">January 26, </w:t>
            </w:r>
            <w:proofErr w:type="gramStart"/>
            <w:r w:rsidRPr="00F87006">
              <w:rPr>
                <w:b/>
                <w:bCs/>
              </w:rPr>
              <w:t>2022</w:t>
            </w:r>
            <w:proofErr w:type="gramEnd"/>
            <w:r w:rsidRPr="00F87006">
              <w:rPr>
                <w:b/>
                <w:bCs/>
              </w:rPr>
              <w:t xml:space="preserve"> 7:00 pm</w:t>
            </w:r>
          </w:p>
        </w:tc>
      </w:tr>
    </w:tbl>
    <w:p w14:paraId="5E8B40AC" w14:textId="2B4EA63B" w:rsidR="004E01EB" w:rsidRPr="00F87006" w:rsidRDefault="00CA0660" w:rsidP="004E01EB">
      <w:pPr>
        <w:pStyle w:val="Heading1"/>
        <w:rPr>
          <w:sz w:val="24"/>
          <w:szCs w:val="24"/>
        </w:rPr>
      </w:pPr>
      <w:r w:rsidRPr="00F87006">
        <w:rPr>
          <w:sz w:val="24"/>
          <w:szCs w:val="24"/>
        </w:rPr>
        <w:t>roll call: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F87006" w14:paraId="5049A44D" w14:textId="77777777" w:rsidTr="00D66A52">
        <w:tc>
          <w:tcPr>
            <w:tcW w:w="9355" w:type="dxa"/>
          </w:tcPr>
          <w:p w14:paraId="01D7AF64" w14:textId="3515C895" w:rsidR="001D0BF1" w:rsidRPr="00F87006" w:rsidRDefault="00CA0660" w:rsidP="00CA0660">
            <w:pPr>
              <w:pStyle w:val="Heading3"/>
              <w:contextualSpacing w:val="0"/>
              <w:outlineLvl w:val="2"/>
              <w:rPr>
                <w:rFonts w:asciiTheme="majorHAnsi" w:hAnsiTheme="majorHAnsi"/>
                <w:sz w:val="24"/>
              </w:rPr>
            </w:pPr>
            <w:r w:rsidRPr="00F87006">
              <w:rPr>
                <w:rFonts w:asciiTheme="majorHAnsi" w:hAnsiTheme="majorHAnsi"/>
                <w:sz w:val="24"/>
              </w:rPr>
              <w:t>Ken Martin, Daryl Akin, Steve harrelson, dalis manley, judy brackin</w:t>
            </w:r>
            <w:r w:rsidR="00792500">
              <w:rPr>
                <w:rFonts w:asciiTheme="majorHAnsi" w:hAnsiTheme="majorHAnsi"/>
                <w:sz w:val="24"/>
              </w:rPr>
              <w:t xml:space="preserve">, stephen mitchell </w:t>
            </w:r>
          </w:p>
          <w:p w14:paraId="4A704666" w14:textId="1DE8694C" w:rsidR="001E3120" w:rsidRPr="00F87006" w:rsidRDefault="001E3120" w:rsidP="001D0BF1">
            <w:pPr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61DF9" w:rsidRPr="00F87006" w14:paraId="760DCF79" w14:textId="77777777" w:rsidTr="00F61DF9">
        <w:tc>
          <w:tcPr>
            <w:tcW w:w="9355" w:type="dxa"/>
            <w:tcMar>
              <w:top w:w="216" w:type="dxa"/>
            </w:tcMar>
          </w:tcPr>
          <w:p w14:paraId="1E351906" w14:textId="7FFAD550" w:rsidR="00F61DF9" w:rsidRPr="00F87006" w:rsidRDefault="00F61DF9" w:rsidP="00CA0660">
            <w:pPr>
              <w:pStyle w:val="Heading3"/>
              <w:contextualSpacing w:val="0"/>
              <w:outlineLvl w:val="2"/>
              <w:rPr>
                <w:rFonts w:asciiTheme="majorHAnsi" w:hAnsiTheme="majorHAnsi"/>
                <w:sz w:val="24"/>
              </w:rPr>
            </w:pPr>
          </w:p>
        </w:tc>
      </w:tr>
    </w:tbl>
    <w:p w14:paraId="0ADD3C10" w14:textId="64B7DD65" w:rsidR="00DA59AA" w:rsidRPr="00F87006" w:rsidRDefault="00CA0660" w:rsidP="0097790C">
      <w:pPr>
        <w:pStyle w:val="Heading1"/>
        <w:rPr>
          <w:sz w:val="24"/>
          <w:szCs w:val="24"/>
        </w:rPr>
      </w:pPr>
      <w:r w:rsidRPr="00F87006">
        <w:rPr>
          <w:sz w:val="24"/>
          <w:szCs w:val="24"/>
        </w:rPr>
        <w:t>Call the meeting to order</w:t>
      </w:r>
      <w:r w:rsidR="00E35989" w:rsidRPr="00F87006">
        <w:rPr>
          <w:sz w:val="24"/>
          <w:szCs w:val="24"/>
        </w:rPr>
        <w:t xml:space="preserve">: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F87006" w14:paraId="71707F8E" w14:textId="77777777" w:rsidTr="00D66A52">
        <w:tc>
          <w:tcPr>
            <w:tcW w:w="9355" w:type="dxa"/>
          </w:tcPr>
          <w:p w14:paraId="08FFD4EF" w14:textId="77777777" w:rsidR="00E35989" w:rsidRPr="00F87006" w:rsidRDefault="008A3B6C" w:rsidP="007538DC">
            <w:p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Read November minutes which were approved by the board</w:t>
            </w:r>
          </w:p>
          <w:p w14:paraId="7A7FB50A" w14:textId="77777777" w:rsidR="008A3B6C" w:rsidRPr="00F87006" w:rsidRDefault="008A3B6C" w:rsidP="007538DC">
            <w:p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Financial report/ and dues</w:t>
            </w:r>
          </w:p>
          <w:p w14:paraId="783D5A6F" w14:textId="77777777" w:rsidR="008A3B6C" w:rsidRPr="00F87006" w:rsidRDefault="008A3B6C" w:rsidP="007538DC">
            <w:p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Fines</w:t>
            </w:r>
          </w:p>
          <w:p w14:paraId="72B1FDDD" w14:textId="77777777" w:rsidR="008A3B6C" w:rsidRPr="00F87006" w:rsidRDefault="008A3B6C" w:rsidP="007538DC">
            <w:p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Pool furniture</w:t>
            </w:r>
          </w:p>
          <w:p w14:paraId="42F5F979" w14:textId="29251BA1" w:rsidR="008A3B6C" w:rsidRPr="00F87006" w:rsidRDefault="008A3B6C" w:rsidP="007538DC">
            <w:p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Gardening</w:t>
            </w:r>
          </w:p>
        </w:tc>
      </w:tr>
      <w:tr w:rsidR="00F61DF9" w:rsidRPr="00F87006" w14:paraId="220E9EFB" w14:textId="77777777" w:rsidTr="00F61DF9">
        <w:tc>
          <w:tcPr>
            <w:tcW w:w="9355" w:type="dxa"/>
            <w:tcMar>
              <w:top w:w="216" w:type="dxa"/>
            </w:tcMar>
          </w:tcPr>
          <w:p w14:paraId="775F6766" w14:textId="19467806" w:rsidR="00F61DF9" w:rsidRPr="00F87006" w:rsidRDefault="00F61DF9" w:rsidP="00E35989">
            <w:pPr>
              <w:pStyle w:val="Heading3"/>
              <w:contextualSpacing w:val="0"/>
              <w:outlineLvl w:val="2"/>
              <w:rPr>
                <w:rFonts w:asciiTheme="majorHAnsi" w:hAnsiTheme="majorHAnsi"/>
                <w:sz w:val="24"/>
              </w:rPr>
            </w:pPr>
          </w:p>
        </w:tc>
      </w:tr>
    </w:tbl>
    <w:p w14:paraId="25F5BE74" w14:textId="2024811D" w:rsidR="00486277" w:rsidRPr="00F87006" w:rsidRDefault="00E35989" w:rsidP="00486277">
      <w:pPr>
        <w:pStyle w:val="Heading1"/>
        <w:rPr>
          <w:sz w:val="24"/>
          <w:szCs w:val="24"/>
        </w:rPr>
      </w:pPr>
      <w:r w:rsidRPr="00F87006">
        <w:rPr>
          <w:sz w:val="24"/>
          <w:szCs w:val="24"/>
        </w:rPr>
        <w:t>Old business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F87006" w14:paraId="17763ED1" w14:textId="77777777" w:rsidTr="00CF1A49">
        <w:tc>
          <w:tcPr>
            <w:tcW w:w="4675" w:type="dxa"/>
          </w:tcPr>
          <w:p w14:paraId="2669C0FF" w14:textId="51417DBD" w:rsidR="001F4E6D" w:rsidRPr="00F87006" w:rsidRDefault="00E35989" w:rsidP="00F87006">
            <w:pPr>
              <w:pStyle w:val="ListBullet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 xml:space="preserve">Dues </w:t>
            </w:r>
            <w:r w:rsidR="008A3B6C" w:rsidRPr="00F87006">
              <w:rPr>
                <w:rFonts w:asciiTheme="majorHAnsi" w:hAnsiTheme="majorHAnsi"/>
                <w:sz w:val="24"/>
                <w:szCs w:val="24"/>
              </w:rPr>
              <w:t>and rectifying fines</w:t>
            </w:r>
            <w:r w:rsidR="004D087B" w:rsidRPr="00F87006">
              <w:rPr>
                <w:rFonts w:asciiTheme="majorHAnsi" w:hAnsiTheme="majorHAnsi"/>
                <w:sz w:val="24"/>
                <w:szCs w:val="24"/>
              </w:rPr>
              <w:t xml:space="preserve"> with individuals</w:t>
            </w:r>
          </w:p>
          <w:p w14:paraId="5881A455" w14:textId="5C8669A9" w:rsidR="004D087B" w:rsidRPr="00F87006" w:rsidRDefault="004D087B" w:rsidP="00F87006">
            <w:pPr>
              <w:pStyle w:val="ListBullet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No report back on Arc which was completed in Nov.</w:t>
            </w:r>
          </w:p>
          <w:p w14:paraId="4D91C9D1" w14:textId="5742197E" w:rsidR="004D087B" w:rsidRPr="00F87006" w:rsidRDefault="004D087B" w:rsidP="00F87006">
            <w:pPr>
              <w:pStyle w:val="ListBullet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Rental neighborhood discussion on how many houses can be rented out if decided</w:t>
            </w:r>
          </w:p>
          <w:p w14:paraId="69A3C695" w14:textId="59AA7509" w:rsidR="00762D58" w:rsidRDefault="00C96CB6" w:rsidP="00F87006">
            <w:pPr>
              <w:pStyle w:val="ListBullet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C</w:t>
            </w:r>
            <w:r w:rsidR="004D087B" w:rsidRPr="00F87006">
              <w:rPr>
                <w:rFonts w:asciiTheme="majorHAnsi" w:hAnsiTheme="majorHAnsi"/>
                <w:sz w:val="24"/>
                <w:szCs w:val="24"/>
              </w:rPr>
              <w:t xml:space="preserve">roft Lawn </w:t>
            </w:r>
            <w:r w:rsidR="00762D58" w:rsidRPr="00F87006">
              <w:rPr>
                <w:rFonts w:asciiTheme="majorHAnsi" w:hAnsiTheme="majorHAnsi"/>
                <w:sz w:val="24"/>
                <w:szCs w:val="24"/>
              </w:rPr>
              <w:t xml:space="preserve">updates for Cloister and Hermitage entrance and cul-de-sac </w:t>
            </w:r>
          </w:p>
          <w:p w14:paraId="7B58C57D" w14:textId="2A60C9F9" w:rsidR="00C86F9E" w:rsidRPr="00F87006" w:rsidRDefault="00C86F9E" w:rsidP="00F87006">
            <w:pPr>
              <w:pStyle w:val="ListBullet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Tree removal issues as to what can and cannot be cut down </w:t>
            </w:r>
          </w:p>
          <w:p w14:paraId="103A9B2F" w14:textId="3360206F" w:rsidR="00762D58" w:rsidRPr="00F87006" w:rsidRDefault="00762D58" w:rsidP="00F87006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09C90B4F" w14:textId="65BF8B87" w:rsidR="00762D58" w:rsidRPr="00F87006" w:rsidRDefault="00762D58" w:rsidP="00F87006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F87006">
              <w:rPr>
                <w:rFonts w:asciiTheme="majorHAnsi" w:hAnsiTheme="majorHAnsi"/>
                <w:b/>
                <w:bCs/>
                <w:sz w:val="32"/>
                <w:szCs w:val="32"/>
              </w:rPr>
              <w:t>New Business</w:t>
            </w:r>
          </w:p>
          <w:p w14:paraId="0058AD10" w14:textId="64F3EB51" w:rsidR="00762D58" w:rsidRPr="00F87006" w:rsidRDefault="00762D58" w:rsidP="00F87006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7C977E94" w14:textId="245C009F" w:rsidR="00762D58" w:rsidRPr="00F87006" w:rsidRDefault="00762D58" w:rsidP="00F8700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Discussion of new Covenants</w:t>
            </w:r>
          </w:p>
          <w:p w14:paraId="7890A14F" w14:textId="1F3EA5FC" w:rsidR="00762D58" w:rsidRPr="00F87006" w:rsidRDefault="00762D58" w:rsidP="00F8700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Dues due in June requested by Judy</w:t>
            </w:r>
          </w:p>
          <w:p w14:paraId="417270F0" w14:textId="1EF73D2B" w:rsidR="00762D58" w:rsidRPr="00F87006" w:rsidRDefault="00762D58" w:rsidP="00F8700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lastRenderedPageBreak/>
              <w:t>Meeting in February to discuss budgets and dues</w:t>
            </w:r>
            <w:r w:rsidR="00C96CB6" w:rsidRPr="00F87006">
              <w:rPr>
                <w:rFonts w:asciiTheme="majorHAnsi" w:hAnsiTheme="majorHAnsi"/>
                <w:sz w:val="24"/>
                <w:szCs w:val="24"/>
              </w:rPr>
              <w:t xml:space="preserve"> upon request of treasurer</w:t>
            </w:r>
          </w:p>
          <w:p w14:paraId="0DF2590A" w14:textId="2537B5DC" w:rsidR="00C96CB6" w:rsidRPr="00F87006" w:rsidRDefault="00C96CB6" w:rsidP="00F8700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 xml:space="preserve">Petty cash funds and how to disperse them </w:t>
            </w:r>
          </w:p>
          <w:p w14:paraId="6548753D" w14:textId="61A5D594" w:rsidR="00C96CB6" w:rsidRPr="00F87006" w:rsidRDefault="00C96CB6" w:rsidP="00F8700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Winter projects for neighborhood (pool area concrete, deck removal by pool)</w:t>
            </w:r>
          </w:p>
          <w:p w14:paraId="7AD0FDB3" w14:textId="10F117CA" w:rsidR="00C96CB6" w:rsidRPr="00F87006" w:rsidRDefault="00C96CB6" w:rsidP="00F8700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New lock systems for pool, tennis court and playground</w:t>
            </w:r>
          </w:p>
          <w:p w14:paraId="0C2A55BC" w14:textId="7CD7FCCF" w:rsidR="00C96CB6" w:rsidRPr="00F87006" w:rsidRDefault="00C96CB6" w:rsidP="00F8700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Ring system discussion for pool area</w:t>
            </w:r>
          </w:p>
          <w:p w14:paraId="50D79E48" w14:textId="4A60AFE3" w:rsidR="00F87006" w:rsidRPr="00F87006" w:rsidRDefault="00C96CB6" w:rsidP="00F87006">
            <w:pPr>
              <w:pStyle w:val="ListBullet"/>
              <w:numPr>
                <w:ilvl w:val="0"/>
                <w:numId w:val="15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F87006">
              <w:rPr>
                <w:rFonts w:asciiTheme="majorHAnsi" w:hAnsiTheme="majorHAnsi"/>
                <w:sz w:val="24"/>
                <w:szCs w:val="24"/>
              </w:rPr>
              <w:t>Retreat point renewal</w:t>
            </w:r>
            <w:r w:rsidR="00F87006" w:rsidRPr="00F87006">
              <w:rPr>
                <w:rFonts w:asciiTheme="majorHAnsi" w:hAnsiTheme="majorHAnsi"/>
                <w:sz w:val="24"/>
                <w:szCs w:val="24"/>
              </w:rPr>
              <w:t xml:space="preserve"> (landscaping ideas for the col-de-sac)</w:t>
            </w:r>
          </w:p>
          <w:p w14:paraId="050A99F3" w14:textId="3276367E" w:rsidR="00C96CB6" w:rsidRPr="00F87006" w:rsidRDefault="00C96CB6" w:rsidP="00F87006">
            <w:pPr>
              <w:pStyle w:val="ListBullet"/>
              <w:numPr>
                <w:ilvl w:val="0"/>
                <w:numId w:val="0"/>
              </w:numPr>
              <w:ind w:left="72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  <w:p w14:paraId="6D4DC131" w14:textId="792666C5" w:rsidR="004D087B" w:rsidRPr="00F87006" w:rsidRDefault="004D087B" w:rsidP="00F87006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6D6359BB" w14:textId="19A68AFE" w:rsidR="001E3120" w:rsidRPr="00F87006" w:rsidRDefault="001E3120" w:rsidP="00F87006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4512B9A" w14:textId="3F0EBCE4" w:rsidR="009E64E6" w:rsidRPr="00F87006" w:rsidRDefault="009E64E6" w:rsidP="00F87006">
      <w:pPr>
        <w:pStyle w:val="Heading1"/>
        <w:jc w:val="both"/>
        <w:rPr>
          <w:sz w:val="24"/>
          <w:szCs w:val="24"/>
        </w:rPr>
      </w:pPr>
      <w:r w:rsidRPr="00F87006">
        <w:rPr>
          <w:sz w:val="24"/>
          <w:szCs w:val="24"/>
        </w:rPr>
        <w:t xml:space="preserve">Closed meeting </w:t>
      </w:r>
    </w:p>
    <w:p w14:paraId="33715756" w14:textId="1E305649" w:rsidR="009E64E6" w:rsidRPr="00F87006" w:rsidRDefault="009E64E6" w:rsidP="00F87006">
      <w:pPr>
        <w:pStyle w:val="Heading1"/>
        <w:jc w:val="both"/>
        <w:rPr>
          <w:sz w:val="24"/>
          <w:szCs w:val="24"/>
        </w:rPr>
      </w:pPr>
    </w:p>
    <w:p w14:paraId="3F6AF268" w14:textId="6CE8DB78" w:rsidR="009E64E6" w:rsidRPr="00F87006" w:rsidRDefault="009E64E6" w:rsidP="00F87006">
      <w:pPr>
        <w:pStyle w:val="Heading1"/>
        <w:jc w:val="both"/>
        <w:rPr>
          <w:b w:val="0"/>
          <w:bCs/>
          <w:sz w:val="24"/>
          <w:szCs w:val="24"/>
        </w:rPr>
      </w:pPr>
      <w:r w:rsidRPr="00F87006">
        <w:rPr>
          <w:sz w:val="24"/>
          <w:szCs w:val="24"/>
        </w:rPr>
        <w:tab/>
      </w:r>
      <w:r w:rsidRPr="00F87006">
        <w:rPr>
          <w:b w:val="0"/>
          <w:bCs/>
          <w:sz w:val="24"/>
          <w:szCs w:val="24"/>
        </w:rPr>
        <w:t>Ken Martin at 9:02 pm</w:t>
      </w:r>
    </w:p>
    <w:p w14:paraId="3C386DB9" w14:textId="766A0163" w:rsidR="009E64E6" w:rsidRPr="00F87006" w:rsidRDefault="009E64E6" w:rsidP="00F87006">
      <w:pPr>
        <w:pStyle w:val="Heading1"/>
        <w:jc w:val="both"/>
        <w:rPr>
          <w:b w:val="0"/>
          <w:bCs/>
          <w:sz w:val="24"/>
          <w:szCs w:val="24"/>
        </w:rPr>
      </w:pPr>
      <w:r w:rsidRPr="00F87006">
        <w:rPr>
          <w:b w:val="0"/>
          <w:bCs/>
          <w:sz w:val="24"/>
          <w:szCs w:val="24"/>
        </w:rPr>
        <w:tab/>
        <w:t>With:</w:t>
      </w:r>
    </w:p>
    <w:p w14:paraId="2749C179" w14:textId="77777777" w:rsidR="009E64E6" w:rsidRPr="00F87006" w:rsidRDefault="009E64E6" w:rsidP="00F87006">
      <w:pPr>
        <w:pStyle w:val="Heading1"/>
        <w:jc w:val="both"/>
        <w:rPr>
          <w:b w:val="0"/>
          <w:bCs/>
          <w:sz w:val="24"/>
          <w:szCs w:val="24"/>
        </w:rPr>
      </w:pPr>
      <w:r w:rsidRPr="00F87006">
        <w:rPr>
          <w:b w:val="0"/>
          <w:bCs/>
          <w:sz w:val="24"/>
          <w:szCs w:val="24"/>
        </w:rPr>
        <w:tab/>
      </w:r>
    </w:p>
    <w:p w14:paraId="5BC43CFB" w14:textId="5390163F" w:rsidR="009E64E6" w:rsidRPr="00F87006" w:rsidRDefault="009E64E6" w:rsidP="00F87006">
      <w:pPr>
        <w:pStyle w:val="Heading1"/>
        <w:ind w:firstLine="720"/>
        <w:jc w:val="both"/>
        <w:rPr>
          <w:b w:val="0"/>
          <w:bCs/>
          <w:sz w:val="24"/>
          <w:szCs w:val="24"/>
        </w:rPr>
      </w:pPr>
      <w:r w:rsidRPr="00F87006">
        <w:rPr>
          <w:b w:val="0"/>
          <w:bCs/>
          <w:sz w:val="24"/>
          <w:szCs w:val="24"/>
        </w:rPr>
        <w:t>Ar report</w:t>
      </w:r>
    </w:p>
    <w:p w14:paraId="59B2602D" w14:textId="39D85ECA" w:rsidR="009E64E6" w:rsidRPr="00F87006" w:rsidRDefault="009E64E6" w:rsidP="00F87006">
      <w:pPr>
        <w:pStyle w:val="Heading1"/>
        <w:ind w:firstLine="720"/>
        <w:jc w:val="both"/>
        <w:rPr>
          <w:b w:val="0"/>
          <w:bCs/>
          <w:sz w:val="24"/>
          <w:szCs w:val="24"/>
        </w:rPr>
      </w:pPr>
      <w:r w:rsidRPr="00F87006">
        <w:rPr>
          <w:b w:val="0"/>
          <w:bCs/>
          <w:sz w:val="24"/>
          <w:szCs w:val="24"/>
        </w:rPr>
        <w:t>CCR Report</w:t>
      </w:r>
    </w:p>
    <w:p w14:paraId="3CB938A2" w14:textId="56AC12C9" w:rsidR="009E64E6" w:rsidRPr="00F87006" w:rsidRDefault="009E64E6" w:rsidP="00F87006">
      <w:pPr>
        <w:pStyle w:val="Heading1"/>
        <w:ind w:firstLine="720"/>
        <w:jc w:val="both"/>
        <w:rPr>
          <w:b w:val="0"/>
          <w:bCs/>
          <w:sz w:val="24"/>
          <w:szCs w:val="24"/>
        </w:rPr>
      </w:pPr>
      <w:r w:rsidRPr="00F87006">
        <w:rPr>
          <w:b w:val="0"/>
          <w:bCs/>
          <w:sz w:val="24"/>
          <w:szCs w:val="24"/>
        </w:rPr>
        <w:t>Lien release</w:t>
      </w:r>
    </w:p>
    <w:p w14:paraId="2D34B7C5" w14:textId="5A7AC533" w:rsidR="009E64E6" w:rsidRPr="00F87006" w:rsidRDefault="009E64E6" w:rsidP="00F87006">
      <w:pPr>
        <w:pStyle w:val="Heading1"/>
        <w:jc w:val="both"/>
        <w:rPr>
          <w:b w:val="0"/>
          <w:bCs/>
          <w:sz w:val="24"/>
          <w:szCs w:val="24"/>
        </w:rPr>
      </w:pPr>
      <w:r w:rsidRPr="00F87006">
        <w:rPr>
          <w:b w:val="0"/>
          <w:bCs/>
          <w:sz w:val="24"/>
          <w:szCs w:val="24"/>
        </w:rPr>
        <w:tab/>
      </w:r>
    </w:p>
    <w:sectPr w:rsidR="009E64E6" w:rsidRPr="00F87006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B6ED" w14:textId="77777777" w:rsidR="0012503E" w:rsidRDefault="0012503E" w:rsidP="0068194B">
      <w:r>
        <w:separator/>
      </w:r>
    </w:p>
    <w:p w14:paraId="0E9E86A8" w14:textId="77777777" w:rsidR="0012503E" w:rsidRDefault="0012503E"/>
    <w:p w14:paraId="72A0855D" w14:textId="77777777" w:rsidR="0012503E" w:rsidRDefault="0012503E"/>
  </w:endnote>
  <w:endnote w:type="continuationSeparator" w:id="0">
    <w:p w14:paraId="2E89F449" w14:textId="77777777" w:rsidR="0012503E" w:rsidRDefault="0012503E" w:rsidP="0068194B">
      <w:r>
        <w:continuationSeparator/>
      </w:r>
    </w:p>
    <w:p w14:paraId="7D6D5B66" w14:textId="77777777" w:rsidR="0012503E" w:rsidRDefault="0012503E"/>
    <w:p w14:paraId="675851D0" w14:textId="77777777" w:rsidR="0012503E" w:rsidRDefault="00125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82F8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0322" w14:textId="77777777" w:rsidR="0012503E" w:rsidRDefault="0012503E" w:rsidP="0068194B">
      <w:r>
        <w:separator/>
      </w:r>
    </w:p>
    <w:p w14:paraId="5E8FF57C" w14:textId="77777777" w:rsidR="0012503E" w:rsidRDefault="0012503E"/>
    <w:p w14:paraId="53C9707C" w14:textId="77777777" w:rsidR="0012503E" w:rsidRDefault="0012503E"/>
  </w:footnote>
  <w:footnote w:type="continuationSeparator" w:id="0">
    <w:p w14:paraId="32284C3B" w14:textId="77777777" w:rsidR="0012503E" w:rsidRDefault="0012503E" w:rsidP="0068194B">
      <w:r>
        <w:continuationSeparator/>
      </w:r>
    </w:p>
    <w:p w14:paraId="4F0144BB" w14:textId="77777777" w:rsidR="0012503E" w:rsidRDefault="0012503E"/>
    <w:p w14:paraId="7EB696D7" w14:textId="77777777" w:rsidR="0012503E" w:rsidRDefault="00125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862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3BF5D7" wp14:editId="2252FBB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0C358E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ADF5EA6"/>
    <w:multiLevelType w:val="hybridMultilevel"/>
    <w:tmpl w:val="B932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61239"/>
    <w:multiLevelType w:val="hybridMultilevel"/>
    <w:tmpl w:val="B69E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0C"/>
    <w:rsid w:val="000001EF"/>
    <w:rsid w:val="00007322"/>
    <w:rsid w:val="00007728"/>
    <w:rsid w:val="000119BB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503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5660"/>
    <w:rsid w:val="001E7E0C"/>
    <w:rsid w:val="001F0BB0"/>
    <w:rsid w:val="001F4E6D"/>
    <w:rsid w:val="001F6140"/>
    <w:rsid w:val="00203573"/>
    <w:rsid w:val="0020597D"/>
    <w:rsid w:val="00213B4C"/>
    <w:rsid w:val="0021420C"/>
    <w:rsid w:val="002253B0"/>
    <w:rsid w:val="00236D54"/>
    <w:rsid w:val="00241D8C"/>
    <w:rsid w:val="00241FDB"/>
    <w:rsid w:val="0024720C"/>
    <w:rsid w:val="002477E4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5E2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87B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2D58"/>
    <w:rsid w:val="0079206B"/>
    <w:rsid w:val="00792500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3B6C"/>
    <w:rsid w:val="008A6538"/>
    <w:rsid w:val="008C7056"/>
    <w:rsid w:val="008F3B14"/>
    <w:rsid w:val="00901899"/>
    <w:rsid w:val="0090344B"/>
    <w:rsid w:val="00905715"/>
    <w:rsid w:val="0091321E"/>
    <w:rsid w:val="00913946"/>
    <w:rsid w:val="0091522B"/>
    <w:rsid w:val="0092726B"/>
    <w:rsid w:val="009361BA"/>
    <w:rsid w:val="00944F78"/>
    <w:rsid w:val="009510E7"/>
    <w:rsid w:val="00952205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64E6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1091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6F9E"/>
    <w:rsid w:val="00C96CB6"/>
    <w:rsid w:val="00CA0660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0B02"/>
    <w:rsid w:val="00D45179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5989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006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DCC6"/>
  <w15:chartTrackingRefBased/>
  <w15:docId w15:val="{261880BD-3ACE-4E7F-B02C-31578AE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s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Dalis Manley</dc:creator>
  <cp:keywords/>
  <dc:description/>
  <cp:lastModifiedBy>Dalis</cp:lastModifiedBy>
  <cp:revision>4</cp:revision>
  <dcterms:created xsi:type="dcterms:W3CDTF">2022-02-01T18:17:00Z</dcterms:created>
  <dcterms:modified xsi:type="dcterms:W3CDTF">2022-02-11T17:05:00Z</dcterms:modified>
  <cp:category/>
</cp:coreProperties>
</file>