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E1034B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F93AA56" w14:textId="14C5D48E" w:rsidR="00692703" w:rsidRPr="00CF1A49" w:rsidRDefault="00CA0660" w:rsidP="00913946">
            <w:pPr>
              <w:pStyle w:val="Title"/>
            </w:pPr>
            <w:r>
              <w:t>THE COVENTRY</w:t>
            </w:r>
          </w:p>
          <w:p w14:paraId="1DDB386B" w14:textId="698B1150" w:rsidR="00692703" w:rsidRPr="00CF1A49" w:rsidRDefault="00692703" w:rsidP="00CA0660">
            <w:pPr>
              <w:pStyle w:val="ContactInfo"/>
              <w:contextualSpacing w:val="0"/>
            </w:pPr>
          </w:p>
        </w:tc>
      </w:tr>
      <w:tr w:rsidR="009571D8" w:rsidRPr="00CF1A49" w14:paraId="31B3ECAC" w14:textId="77777777" w:rsidTr="00692703">
        <w:tc>
          <w:tcPr>
            <w:tcW w:w="9360" w:type="dxa"/>
            <w:tcMar>
              <w:top w:w="432" w:type="dxa"/>
            </w:tcMar>
          </w:tcPr>
          <w:p w14:paraId="4EC33422" w14:textId="3506CCE6" w:rsidR="001755A8" w:rsidRPr="00CF1A49" w:rsidRDefault="00CA0660" w:rsidP="00913946">
            <w:pPr>
              <w:contextualSpacing w:val="0"/>
            </w:pPr>
            <w:r>
              <w:t>11/16/2021</w:t>
            </w:r>
          </w:p>
        </w:tc>
      </w:tr>
    </w:tbl>
    <w:p w14:paraId="5E8B40AC" w14:textId="2B4EA63B" w:rsidR="004E01EB" w:rsidRPr="00CF1A49" w:rsidRDefault="00CA0660" w:rsidP="004E01EB">
      <w:pPr>
        <w:pStyle w:val="Heading1"/>
      </w:pPr>
      <w:r>
        <w:t>roll call: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049A44D" w14:textId="77777777" w:rsidTr="00D66A52">
        <w:tc>
          <w:tcPr>
            <w:tcW w:w="9355" w:type="dxa"/>
          </w:tcPr>
          <w:p w14:paraId="01D7AF64" w14:textId="7BB6127D" w:rsidR="001D0BF1" w:rsidRPr="00CF1A49" w:rsidRDefault="00CA0660" w:rsidP="00CA0660">
            <w:pPr>
              <w:pStyle w:val="Heading3"/>
              <w:contextualSpacing w:val="0"/>
              <w:outlineLvl w:val="2"/>
            </w:pPr>
            <w:r>
              <w:t>Ken Martin, Jackie Melton, Daryl Akin, Steve harrelson, dalis manley, judy brackin, Daniel Klingler</w:t>
            </w:r>
          </w:p>
          <w:p w14:paraId="4A704666" w14:textId="1DE8694C" w:rsidR="001E3120" w:rsidRPr="00CF1A49" w:rsidRDefault="001E3120" w:rsidP="001D0BF1">
            <w:pPr>
              <w:contextualSpacing w:val="0"/>
            </w:pPr>
          </w:p>
        </w:tc>
      </w:tr>
      <w:tr w:rsidR="00F61DF9" w:rsidRPr="00CF1A49" w14:paraId="760DCF79" w14:textId="77777777" w:rsidTr="00F61DF9">
        <w:tc>
          <w:tcPr>
            <w:tcW w:w="9355" w:type="dxa"/>
            <w:tcMar>
              <w:top w:w="216" w:type="dxa"/>
            </w:tcMar>
          </w:tcPr>
          <w:p w14:paraId="1E351906" w14:textId="7FFAD550" w:rsidR="00F61DF9" w:rsidRDefault="00F61DF9" w:rsidP="00CA0660">
            <w:pPr>
              <w:pStyle w:val="Heading3"/>
              <w:contextualSpacing w:val="0"/>
              <w:outlineLvl w:val="2"/>
            </w:pPr>
          </w:p>
        </w:tc>
      </w:tr>
    </w:tbl>
    <w:p w14:paraId="0ADD3C10" w14:textId="31BFE9D1" w:rsidR="00DA59AA" w:rsidRPr="00CF1A49" w:rsidRDefault="00CA0660" w:rsidP="0097790C">
      <w:pPr>
        <w:pStyle w:val="Heading1"/>
      </w:pPr>
      <w:r>
        <w:t>Call the meeting to order</w:t>
      </w:r>
      <w:r w:rsidR="00E35989">
        <w:t>: 7:14 pm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1707F8E" w14:textId="77777777" w:rsidTr="00D66A52">
        <w:tc>
          <w:tcPr>
            <w:tcW w:w="9355" w:type="dxa"/>
          </w:tcPr>
          <w:p w14:paraId="0CAE5A53" w14:textId="77777777" w:rsidR="007538DC" w:rsidRDefault="00E35989" w:rsidP="007538DC">
            <w:pPr>
              <w:contextualSpacing w:val="0"/>
            </w:pPr>
            <w:r>
              <w:t>Financial report read by property manager</w:t>
            </w:r>
          </w:p>
          <w:p w14:paraId="1CF601BC" w14:textId="77777777" w:rsidR="00E35989" w:rsidRDefault="00E35989" w:rsidP="007538DC">
            <w:pPr>
              <w:contextualSpacing w:val="0"/>
            </w:pPr>
            <w:r>
              <w:t>Dues Report</w:t>
            </w:r>
          </w:p>
          <w:p w14:paraId="42F5F979" w14:textId="7EAA5863" w:rsidR="00E35989" w:rsidRPr="00CF1A49" w:rsidRDefault="00E35989" w:rsidP="007538DC">
            <w:pPr>
              <w:contextualSpacing w:val="0"/>
            </w:pPr>
            <w:r>
              <w:t>Fines Report</w:t>
            </w:r>
          </w:p>
        </w:tc>
      </w:tr>
      <w:tr w:rsidR="00F61DF9" w:rsidRPr="00CF1A49" w14:paraId="220E9EFB" w14:textId="77777777" w:rsidTr="00F61DF9">
        <w:tc>
          <w:tcPr>
            <w:tcW w:w="9355" w:type="dxa"/>
            <w:tcMar>
              <w:top w:w="216" w:type="dxa"/>
            </w:tcMar>
          </w:tcPr>
          <w:p w14:paraId="775F6766" w14:textId="19467806" w:rsidR="00F61DF9" w:rsidRDefault="00F61DF9" w:rsidP="00E35989">
            <w:pPr>
              <w:pStyle w:val="Heading3"/>
              <w:contextualSpacing w:val="0"/>
              <w:outlineLvl w:val="2"/>
            </w:pPr>
          </w:p>
        </w:tc>
      </w:tr>
    </w:tbl>
    <w:p w14:paraId="25F5BE74" w14:textId="2024811D" w:rsidR="00486277" w:rsidRPr="00CF1A49" w:rsidRDefault="00E35989" w:rsidP="00486277">
      <w:pPr>
        <w:pStyle w:val="Heading1"/>
      </w:pPr>
      <w:r>
        <w:t>Old business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7763ED1" w14:textId="77777777" w:rsidTr="00CF1A49">
        <w:tc>
          <w:tcPr>
            <w:tcW w:w="4675" w:type="dxa"/>
          </w:tcPr>
          <w:p w14:paraId="6D4DC131" w14:textId="66DFD786" w:rsidR="001F4E6D" w:rsidRPr="006E1507" w:rsidRDefault="00E35989" w:rsidP="006E1507">
            <w:pPr>
              <w:pStyle w:val="ListBullet"/>
              <w:contextualSpacing w:val="0"/>
            </w:pPr>
            <w:r>
              <w:t>Dues and court proceedings for people not paying dues</w:t>
            </w:r>
            <w:r w:rsidR="00952205">
              <w:t>- by management and board members</w:t>
            </w:r>
          </w:p>
        </w:tc>
        <w:tc>
          <w:tcPr>
            <w:tcW w:w="4675" w:type="dxa"/>
            <w:tcMar>
              <w:left w:w="360" w:type="dxa"/>
            </w:tcMar>
          </w:tcPr>
          <w:p w14:paraId="6D6359BB" w14:textId="19A68AFE" w:rsidR="001E3120" w:rsidRPr="006E1507" w:rsidRDefault="001E3120" w:rsidP="0095220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7D32778D" w14:textId="501907F6" w:rsidR="00B51D1B" w:rsidRDefault="00952205" w:rsidP="00952205">
      <w:pPr>
        <w:pStyle w:val="Heading1"/>
      </w:pPr>
      <w:r>
        <w:lastRenderedPageBreak/>
        <w:t>New business</w:t>
      </w:r>
    </w:p>
    <w:p w14:paraId="6B534700" w14:textId="75F3CC32" w:rsidR="00952205" w:rsidRPr="00952205" w:rsidRDefault="00952205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>tree removal approval</w:t>
      </w:r>
      <w:r w:rsidR="002477E4">
        <w:rPr>
          <w:b w:val="0"/>
          <w:bCs/>
        </w:rPr>
        <w:t>: please all residents summit an arc request prior to cutting trees down (per covenant line 123)</w:t>
      </w:r>
    </w:p>
    <w:p w14:paraId="23735316" w14:textId="22CEC466" w:rsidR="00952205" w:rsidRPr="00952205" w:rsidRDefault="00952205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>talked about possibly changing when dues are due</w:t>
      </w:r>
    </w:p>
    <w:p w14:paraId="0EF88FC3" w14:textId="7C1B5356" w:rsidR="00D40B02" w:rsidRPr="00D40B02" w:rsidRDefault="00952205" w:rsidP="001E5660">
      <w:pPr>
        <w:pStyle w:val="Heading1"/>
        <w:numPr>
          <w:ilvl w:val="0"/>
          <w:numId w:val="14"/>
        </w:numPr>
      </w:pPr>
      <w:r>
        <w:rPr>
          <w:b w:val="0"/>
          <w:bCs/>
        </w:rPr>
        <w:t xml:space="preserve">cameras </w:t>
      </w:r>
      <w:r w:rsidR="00D40B02">
        <w:rPr>
          <w:b w:val="0"/>
          <w:bCs/>
        </w:rPr>
        <w:t xml:space="preserve">being installed on ammenities </w:t>
      </w:r>
    </w:p>
    <w:p w14:paraId="7E247CE4" w14:textId="48BDA81A" w:rsidR="00D40B02" w:rsidRPr="00D40B02" w:rsidRDefault="00D40B02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>lawncare by the croft company</w:t>
      </w:r>
      <w:r w:rsidR="001E5660">
        <w:rPr>
          <w:b w:val="0"/>
          <w:bCs/>
        </w:rPr>
        <w:t xml:space="preserve"> is perative</w:t>
      </w:r>
    </w:p>
    <w:p w14:paraId="782249E3" w14:textId="52BA02FA" w:rsidR="00D40B02" w:rsidRPr="001E5660" w:rsidRDefault="00D40B02" w:rsidP="002477E4">
      <w:pPr>
        <w:pStyle w:val="Heading1"/>
        <w:numPr>
          <w:ilvl w:val="0"/>
          <w:numId w:val="14"/>
        </w:numPr>
      </w:pPr>
      <w:r>
        <w:rPr>
          <w:b w:val="0"/>
          <w:bCs/>
        </w:rPr>
        <w:t>communication with homelink</w:t>
      </w:r>
    </w:p>
    <w:p w14:paraId="2D6FB4CF" w14:textId="49F40E1C" w:rsidR="001E5660" w:rsidRPr="00D40B02" w:rsidRDefault="001E5660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 xml:space="preserve">no weekly yard sales are allowed for one household </w:t>
      </w:r>
    </w:p>
    <w:p w14:paraId="129FA5AC" w14:textId="3B529080" w:rsidR="00D40B02" w:rsidRPr="00D40B02" w:rsidRDefault="00D40B02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>pool decore/ no grill or new furniture yet</w:t>
      </w:r>
    </w:p>
    <w:p w14:paraId="697E4E72" w14:textId="717C1B7E" w:rsidR="00D40B02" w:rsidRPr="00D40B02" w:rsidRDefault="00D40B02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>cutting down right tree at fron enterance and getting approval</w:t>
      </w:r>
    </w:p>
    <w:p w14:paraId="186290E5" w14:textId="5BB9B2C9" w:rsidR="00D40B02" w:rsidRPr="00D40B02" w:rsidRDefault="00D40B02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>winter projects with new plants</w:t>
      </w:r>
    </w:p>
    <w:p w14:paraId="7E0CAD7F" w14:textId="15AA2523" w:rsidR="00D40B02" w:rsidRPr="00D40B02" w:rsidRDefault="00D40B02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 xml:space="preserve">pool repairs </w:t>
      </w:r>
    </w:p>
    <w:p w14:paraId="3B5F6F2E" w14:textId="23E9BAA7" w:rsidR="00D40B02" w:rsidRPr="00D40B02" w:rsidRDefault="00D40B02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>talked about having a budget meeting for january</w:t>
      </w:r>
    </w:p>
    <w:p w14:paraId="1EC13F4A" w14:textId="4E210BBD" w:rsidR="00D40B02" w:rsidRPr="009E64E6" w:rsidRDefault="00D40B02" w:rsidP="00952205">
      <w:pPr>
        <w:pStyle w:val="Heading1"/>
        <w:numPr>
          <w:ilvl w:val="0"/>
          <w:numId w:val="14"/>
        </w:numPr>
      </w:pPr>
      <w:r>
        <w:rPr>
          <w:b w:val="0"/>
          <w:bCs/>
        </w:rPr>
        <w:t>talkled about near the end of the meeting</w:t>
      </w:r>
      <w:r w:rsidR="009E64E6">
        <w:rPr>
          <w:b w:val="0"/>
          <w:bCs/>
        </w:rPr>
        <w:t xml:space="preserve"> the savings account we have for repairs.</w:t>
      </w:r>
    </w:p>
    <w:p w14:paraId="0DFEA67C" w14:textId="1DCF49DB" w:rsidR="009E64E6" w:rsidRDefault="009E64E6" w:rsidP="009E64E6">
      <w:pPr>
        <w:pStyle w:val="Heading1"/>
        <w:rPr>
          <w:b w:val="0"/>
          <w:bCs/>
        </w:rPr>
      </w:pPr>
    </w:p>
    <w:p w14:paraId="34512B9A" w14:textId="3F0EBCE4" w:rsidR="009E64E6" w:rsidRDefault="009E64E6" w:rsidP="009E64E6">
      <w:pPr>
        <w:pStyle w:val="Heading1"/>
      </w:pPr>
      <w:r>
        <w:t xml:space="preserve">Closed meeting </w:t>
      </w:r>
    </w:p>
    <w:p w14:paraId="33715756" w14:textId="1E305649" w:rsidR="009E64E6" w:rsidRDefault="009E64E6" w:rsidP="009E64E6">
      <w:pPr>
        <w:pStyle w:val="Heading1"/>
      </w:pPr>
    </w:p>
    <w:p w14:paraId="3F6AF268" w14:textId="6CE8DB78" w:rsidR="009E64E6" w:rsidRDefault="009E64E6" w:rsidP="009E64E6">
      <w:pPr>
        <w:pStyle w:val="Heading1"/>
        <w:rPr>
          <w:b w:val="0"/>
          <w:bCs/>
        </w:rPr>
      </w:pPr>
      <w:r>
        <w:tab/>
      </w:r>
      <w:r>
        <w:rPr>
          <w:b w:val="0"/>
          <w:bCs/>
        </w:rPr>
        <w:t>Ken Martin at 9:02 pm</w:t>
      </w:r>
    </w:p>
    <w:p w14:paraId="3C386DB9" w14:textId="766A0163" w:rsidR="009E64E6" w:rsidRDefault="009E64E6" w:rsidP="009E64E6">
      <w:pPr>
        <w:pStyle w:val="Heading1"/>
        <w:rPr>
          <w:b w:val="0"/>
          <w:bCs/>
        </w:rPr>
      </w:pPr>
      <w:r>
        <w:rPr>
          <w:b w:val="0"/>
          <w:bCs/>
        </w:rPr>
        <w:tab/>
        <w:t>With:</w:t>
      </w:r>
    </w:p>
    <w:p w14:paraId="2749C179" w14:textId="77777777" w:rsidR="009E64E6" w:rsidRDefault="009E64E6" w:rsidP="009E64E6">
      <w:pPr>
        <w:pStyle w:val="Heading1"/>
        <w:rPr>
          <w:b w:val="0"/>
          <w:bCs/>
        </w:rPr>
      </w:pPr>
      <w:r>
        <w:rPr>
          <w:b w:val="0"/>
          <w:bCs/>
        </w:rPr>
        <w:tab/>
      </w:r>
    </w:p>
    <w:p w14:paraId="5BC43CFB" w14:textId="5390163F" w:rsidR="009E64E6" w:rsidRDefault="009E64E6" w:rsidP="009E64E6">
      <w:pPr>
        <w:pStyle w:val="Heading1"/>
        <w:ind w:firstLine="720"/>
        <w:rPr>
          <w:b w:val="0"/>
          <w:bCs/>
        </w:rPr>
      </w:pPr>
      <w:r>
        <w:rPr>
          <w:b w:val="0"/>
          <w:bCs/>
        </w:rPr>
        <w:t>Ar report</w:t>
      </w:r>
    </w:p>
    <w:p w14:paraId="59B2602D" w14:textId="39D85ECA" w:rsidR="009E64E6" w:rsidRDefault="009E64E6" w:rsidP="009E64E6">
      <w:pPr>
        <w:pStyle w:val="Heading1"/>
        <w:ind w:firstLine="720"/>
        <w:rPr>
          <w:b w:val="0"/>
          <w:bCs/>
        </w:rPr>
      </w:pPr>
      <w:r>
        <w:rPr>
          <w:b w:val="0"/>
          <w:bCs/>
        </w:rPr>
        <w:t>CCR Report</w:t>
      </w:r>
    </w:p>
    <w:p w14:paraId="3CB938A2" w14:textId="56AC12C9" w:rsidR="009E64E6" w:rsidRDefault="009E64E6" w:rsidP="009E64E6">
      <w:pPr>
        <w:pStyle w:val="Heading1"/>
        <w:ind w:firstLine="720"/>
        <w:rPr>
          <w:b w:val="0"/>
          <w:bCs/>
        </w:rPr>
      </w:pPr>
      <w:r>
        <w:rPr>
          <w:b w:val="0"/>
          <w:bCs/>
        </w:rPr>
        <w:t>Lien release</w:t>
      </w:r>
    </w:p>
    <w:p w14:paraId="2D34B7C5" w14:textId="5A7AC533" w:rsidR="009E64E6" w:rsidRPr="009E64E6" w:rsidRDefault="009E64E6" w:rsidP="009E64E6">
      <w:pPr>
        <w:pStyle w:val="Heading1"/>
        <w:rPr>
          <w:b w:val="0"/>
          <w:bCs/>
        </w:rPr>
      </w:pPr>
      <w:r>
        <w:rPr>
          <w:b w:val="0"/>
          <w:bCs/>
        </w:rPr>
        <w:tab/>
      </w:r>
    </w:p>
    <w:sectPr w:rsidR="009E64E6" w:rsidRPr="009E64E6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3B41" w14:textId="77777777" w:rsidR="00A91091" w:rsidRDefault="00A91091" w:rsidP="0068194B">
      <w:r>
        <w:separator/>
      </w:r>
    </w:p>
    <w:p w14:paraId="23310149" w14:textId="77777777" w:rsidR="00A91091" w:rsidRDefault="00A91091"/>
    <w:p w14:paraId="2A0B0ABD" w14:textId="77777777" w:rsidR="00A91091" w:rsidRDefault="00A91091"/>
  </w:endnote>
  <w:endnote w:type="continuationSeparator" w:id="0">
    <w:p w14:paraId="31375DE0" w14:textId="77777777" w:rsidR="00A91091" w:rsidRDefault="00A91091" w:rsidP="0068194B">
      <w:r>
        <w:continuationSeparator/>
      </w:r>
    </w:p>
    <w:p w14:paraId="341932F1" w14:textId="77777777" w:rsidR="00A91091" w:rsidRDefault="00A91091"/>
    <w:p w14:paraId="45C415DA" w14:textId="77777777" w:rsidR="00A91091" w:rsidRDefault="00A91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82F8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34D2" w14:textId="77777777" w:rsidR="00A91091" w:rsidRDefault="00A91091" w:rsidP="0068194B">
      <w:r>
        <w:separator/>
      </w:r>
    </w:p>
    <w:p w14:paraId="7A4A3C45" w14:textId="77777777" w:rsidR="00A91091" w:rsidRDefault="00A91091"/>
    <w:p w14:paraId="0CF7170F" w14:textId="77777777" w:rsidR="00A91091" w:rsidRDefault="00A91091"/>
  </w:footnote>
  <w:footnote w:type="continuationSeparator" w:id="0">
    <w:p w14:paraId="6B8EC2DF" w14:textId="77777777" w:rsidR="00A91091" w:rsidRDefault="00A91091" w:rsidP="0068194B">
      <w:r>
        <w:continuationSeparator/>
      </w:r>
    </w:p>
    <w:p w14:paraId="5ED6C30C" w14:textId="77777777" w:rsidR="00A91091" w:rsidRDefault="00A91091"/>
    <w:p w14:paraId="70057BB2" w14:textId="77777777" w:rsidR="00A91091" w:rsidRDefault="00A91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862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3BF5D7" wp14:editId="2252FBB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0C358E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4D61239"/>
    <w:multiLevelType w:val="hybridMultilevel"/>
    <w:tmpl w:val="B69E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0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5660"/>
    <w:rsid w:val="001E7E0C"/>
    <w:rsid w:val="001F0BB0"/>
    <w:rsid w:val="001F4E6D"/>
    <w:rsid w:val="001F6140"/>
    <w:rsid w:val="00203573"/>
    <w:rsid w:val="0020597D"/>
    <w:rsid w:val="00213B4C"/>
    <w:rsid w:val="0021420C"/>
    <w:rsid w:val="002253B0"/>
    <w:rsid w:val="00236D54"/>
    <w:rsid w:val="00241D8C"/>
    <w:rsid w:val="00241FDB"/>
    <w:rsid w:val="0024720C"/>
    <w:rsid w:val="002477E4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522B"/>
    <w:rsid w:val="0092726B"/>
    <w:rsid w:val="009361BA"/>
    <w:rsid w:val="00944F78"/>
    <w:rsid w:val="009510E7"/>
    <w:rsid w:val="00952205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E64E6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1091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0660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0B02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5989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4DCC6"/>
  <w15:chartTrackingRefBased/>
  <w15:docId w15:val="{261880BD-3ACE-4E7F-B02C-31578AE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s\AppData\Roaming\Microsoft\Templates\Modern%20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Dalis Manley</dc:creator>
  <cp:keywords/>
  <dc:description/>
  <cp:lastModifiedBy>Dalis</cp:lastModifiedBy>
  <cp:revision>2</cp:revision>
  <dcterms:created xsi:type="dcterms:W3CDTF">2021-11-17T13:04:00Z</dcterms:created>
  <dcterms:modified xsi:type="dcterms:W3CDTF">2021-11-20T18:49:00Z</dcterms:modified>
  <cp:category/>
</cp:coreProperties>
</file>